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AA" w:rsidRDefault="00547BAA" w:rsidP="005D3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547BAA" w:rsidRPr="00417F94" w:rsidRDefault="00547BAA" w:rsidP="0040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studiocursor.nazwa.pl/strony/centrum-trr/wordpress/wp-content/uploads/2015/10/zespol-magda-niemiec.jpg" style="position:absolute;margin-left:0;margin-top:0;width:180pt;height:225pt;z-index:251658240;visibility:visible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</w:pict>
      </w:r>
      <w:r w:rsidRPr="00417F94">
        <w:rPr>
          <w:rFonts w:ascii="Times New Roman" w:hAnsi="Times New Roman"/>
          <w:b/>
          <w:sz w:val="28"/>
          <w:szCs w:val="28"/>
          <w:lang w:eastAsia="ru-RU"/>
        </w:rPr>
        <w:t xml:space="preserve"> Магдалена Нимец</w:t>
      </w:r>
      <w:r w:rsidRPr="00417F94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польский </w:t>
      </w:r>
      <w:r w:rsidRPr="00417F94">
        <w:rPr>
          <w:rFonts w:ascii="Times New Roman" w:hAnsi="Times New Roman"/>
          <w:sz w:val="28"/>
          <w:szCs w:val="28"/>
        </w:rPr>
        <w:t xml:space="preserve">терапевт </w:t>
      </w:r>
      <w:r w:rsidRPr="00417F94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417F94">
        <w:rPr>
          <w:rFonts w:ascii="Times New Roman" w:hAnsi="Times New Roman"/>
          <w:sz w:val="28"/>
          <w:szCs w:val="28"/>
        </w:rPr>
        <w:t xml:space="preserve"> сенсорной интеграции, олигофренопедагог, специалист по канистерапии.</w:t>
      </w:r>
      <w:r w:rsidRPr="00417F94">
        <w:rPr>
          <w:rFonts w:ascii="Times New Roman" w:hAnsi="Times New Roman"/>
          <w:sz w:val="28"/>
          <w:szCs w:val="28"/>
        </w:rPr>
        <w:br/>
        <w:t>Имеет большой опыт работы в терапии сенсорной интеграции с  детьми с различными нарушениями развития начиная  с возраста от 6-ти месяцев.</w:t>
      </w:r>
    </w:p>
    <w:p w:rsidR="00547BAA" w:rsidRDefault="00547BAA" w:rsidP="0040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17F94">
        <w:rPr>
          <w:rFonts w:ascii="Times New Roman" w:hAnsi="Times New Roman"/>
          <w:sz w:val="28"/>
          <w:szCs w:val="28"/>
        </w:rPr>
        <w:t xml:space="preserve"> В 2009 году создала свой  Центр Терапии,  Ревалидации и поддержки  развития детей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4610B">
        <w:rPr>
          <w:rFonts w:ascii="Times New Roman" w:hAnsi="Times New Roman"/>
          <w:color w:val="000000"/>
          <w:sz w:val="28"/>
          <w:szCs w:val="28"/>
          <w:lang w:eastAsia="ru-RU"/>
        </w:rPr>
        <w:t>http://centrum-trr.pl/zespol</w:t>
      </w:r>
      <w:r w:rsidRPr="00417F94">
        <w:rPr>
          <w:rFonts w:ascii="Times New Roman" w:hAnsi="Times New Roman"/>
          <w:sz w:val="28"/>
          <w:szCs w:val="28"/>
        </w:rPr>
        <w:t xml:space="preserve">. </w:t>
      </w:r>
    </w:p>
    <w:p w:rsidR="00547BAA" w:rsidRPr="00417F94" w:rsidRDefault="00547BAA" w:rsidP="0040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семинары на базе своего центра для польских специалистов.</w:t>
      </w:r>
    </w:p>
    <w:p w:rsidR="00547BAA" w:rsidRPr="00630E61" w:rsidRDefault="00547BAA" w:rsidP="0040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417F94">
        <w:rPr>
          <w:rFonts w:ascii="Times New Roman" w:hAnsi="Times New Roman"/>
          <w:sz w:val="28"/>
          <w:szCs w:val="28"/>
        </w:rPr>
        <w:t>Сейчас в Центре работает команда:</w:t>
      </w:r>
      <w:r w:rsidRPr="00417F94">
        <w:rPr>
          <w:rFonts w:ascii="Times New Roman" w:hAnsi="Times New Roman"/>
          <w:sz w:val="28"/>
          <w:szCs w:val="28"/>
        </w:rPr>
        <w:br/>
        <w:t>логопеды психолог, физиотерапевты, педагоги, массажисты.</w:t>
      </w:r>
      <w:r w:rsidRPr="00417F94">
        <w:rPr>
          <w:rFonts w:ascii="Times New Roman" w:hAnsi="Times New Roman"/>
          <w:sz w:val="28"/>
          <w:szCs w:val="28"/>
        </w:rPr>
        <w:br/>
      </w:r>
      <w:r w:rsidRPr="00404E1D">
        <w:rPr>
          <w:rFonts w:ascii="Times New Roman" w:hAnsi="Times New Roman"/>
          <w:b/>
          <w:sz w:val="28"/>
          <w:szCs w:val="28"/>
        </w:rPr>
        <w:t>Работа Магдалены Нимец  строится на комплексе  методов:</w:t>
      </w:r>
      <w:r w:rsidRPr="00404E1D">
        <w:rPr>
          <w:rFonts w:ascii="Times New Roman" w:hAnsi="Times New Roman"/>
          <w:b/>
          <w:sz w:val="28"/>
          <w:szCs w:val="28"/>
        </w:rPr>
        <w:br/>
      </w:r>
      <w:r w:rsidRPr="00417F94">
        <w:rPr>
          <w:rFonts w:ascii="Times New Roman" w:hAnsi="Times New Roman"/>
          <w:sz w:val="28"/>
          <w:szCs w:val="28"/>
        </w:rPr>
        <w:t>- Сенсорная интеграция</w:t>
      </w:r>
      <w:r w:rsidRPr="00417F94">
        <w:rPr>
          <w:rFonts w:ascii="Times New Roman" w:hAnsi="Times New Roman"/>
          <w:sz w:val="28"/>
          <w:szCs w:val="28"/>
        </w:rPr>
        <w:br/>
        <w:t>- Терапия руки</w:t>
      </w:r>
      <w:r w:rsidRPr="00417F94">
        <w:rPr>
          <w:rFonts w:ascii="Times New Roman" w:hAnsi="Times New Roman"/>
          <w:sz w:val="28"/>
          <w:szCs w:val="28"/>
        </w:rPr>
        <w:br/>
        <w:t>- Тактильная терапия по методикам  д-ра  С. Masgutowej,</w:t>
      </w:r>
      <w:r w:rsidRPr="00417F94">
        <w:rPr>
          <w:rFonts w:ascii="Times New Roman" w:hAnsi="Times New Roman"/>
          <w:sz w:val="28"/>
          <w:szCs w:val="28"/>
        </w:rPr>
        <w:br/>
        <w:t>-  Базальная  стимуляция.</w:t>
      </w:r>
      <w:r w:rsidRPr="00417F94">
        <w:rPr>
          <w:rFonts w:ascii="Times New Roman" w:hAnsi="Times New Roman"/>
          <w:sz w:val="28"/>
          <w:szCs w:val="28"/>
        </w:rPr>
        <w:br/>
      </w:r>
      <w:r w:rsidRPr="00630E61">
        <w:rPr>
          <w:rStyle w:val="Strong"/>
          <w:lang w:val="en-US"/>
        </w:rPr>
        <w:t>Tel. kom.</w:t>
      </w:r>
      <w:r w:rsidRPr="00630E61">
        <w:rPr>
          <w:lang w:val="en-US"/>
        </w:rPr>
        <w:t xml:space="preserve">: </w:t>
      </w:r>
      <w:hyperlink r:id="rId5" w:history="1">
        <w:r w:rsidRPr="00630E61">
          <w:rPr>
            <w:rStyle w:val="Hyperlink"/>
            <w:lang w:val="en-US"/>
          </w:rPr>
          <w:t>601 389 428</w:t>
        </w:r>
      </w:hyperlink>
      <w:r w:rsidRPr="00630E61">
        <w:rPr>
          <w:lang w:val="en-US"/>
        </w:rPr>
        <w:br/>
      </w:r>
      <w:r w:rsidRPr="00630E61">
        <w:rPr>
          <w:rStyle w:val="Strong"/>
          <w:lang w:val="en-US"/>
        </w:rPr>
        <w:t>E-mail</w:t>
      </w:r>
      <w:r w:rsidRPr="00630E61">
        <w:rPr>
          <w:lang w:val="en-US"/>
        </w:rPr>
        <w:t xml:space="preserve">: </w:t>
      </w:r>
      <w:hyperlink r:id="rId6" w:history="1">
        <w:r w:rsidRPr="00630E61">
          <w:rPr>
            <w:rStyle w:val="Hyperlink"/>
            <w:lang w:val="en-US"/>
          </w:rPr>
          <w:t>m.niemiec@centrum-trr.pl</w:t>
        </w:r>
      </w:hyperlink>
    </w:p>
    <w:sectPr w:rsidR="00547BAA" w:rsidRPr="00630E61" w:rsidSect="0088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DB3"/>
    <w:rsid w:val="00107452"/>
    <w:rsid w:val="00212A57"/>
    <w:rsid w:val="00404E1D"/>
    <w:rsid w:val="00417F94"/>
    <w:rsid w:val="0045136A"/>
    <w:rsid w:val="00501B2E"/>
    <w:rsid w:val="00523F21"/>
    <w:rsid w:val="00547BAA"/>
    <w:rsid w:val="00547C39"/>
    <w:rsid w:val="005A005B"/>
    <w:rsid w:val="005D3DB3"/>
    <w:rsid w:val="00630E61"/>
    <w:rsid w:val="00714882"/>
    <w:rsid w:val="007B4804"/>
    <w:rsid w:val="00800F6D"/>
    <w:rsid w:val="0087480D"/>
    <w:rsid w:val="00885C9E"/>
    <w:rsid w:val="008C0E62"/>
    <w:rsid w:val="00B953B5"/>
    <w:rsid w:val="00C16D33"/>
    <w:rsid w:val="00CF28D3"/>
    <w:rsid w:val="00D02CDF"/>
    <w:rsid w:val="00D04A77"/>
    <w:rsid w:val="00D062BD"/>
    <w:rsid w:val="00F4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9E"/>
    <w:pPr>
      <w:spacing w:line="1097" w:lineRule="exact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5D3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D3DB3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148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488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630E6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630E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2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niemiec@centrum-trr.pl" TargetMode="External"/><Relationship Id="rId5" Type="http://schemas.openxmlformats.org/officeDocument/2006/relationships/hyperlink" Target="tel:60138942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625</TotalTime>
  <Pages>1</Pages>
  <Words>124</Words>
  <Characters>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Магдалена Нимец – польский терапевт по  сенсорной интеграции, олигофренопедагог, специалист по канистерапии</dc:title>
  <dc:subject/>
  <dc:creator>admin</dc:creator>
  <cp:keywords/>
  <dc:description/>
  <cp:lastModifiedBy>Андрей</cp:lastModifiedBy>
  <cp:revision>2</cp:revision>
  <dcterms:created xsi:type="dcterms:W3CDTF">2016-03-31T06:36:00Z</dcterms:created>
  <dcterms:modified xsi:type="dcterms:W3CDTF">2016-03-31T06:36:00Z</dcterms:modified>
</cp:coreProperties>
</file>